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85B5" w14:textId="1F81F39B" w:rsidR="004F78C7" w:rsidRPr="004E7DC2" w:rsidRDefault="004F78C7" w:rsidP="003B5446">
      <w:pPr>
        <w:tabs>
          <w:tab w:val="left" w:pos="2070"/>
        </w:tabs>
        <w:rPr>
          <w:rFonts w:ascii="Montserrat" w:hAnsi="Montserrat" w:cs="Arial"/>
          <w:b/>
          <w:bCs/>
          <w:sz w:val="22"/>
          <w:szCs w:val="22"/>
          <w:lang w:val="es-CO"/>
        </w:rPr>
      </w:pPr>
    </w:p>
    <w:p w14:paraId="16BC85B6" w14:textId="77777777" w:rsidR="00CE32B6" w:rsidRPr="009A7F62" w:rsidRDefault="00CE32B6" w:rsidP="00E264EF">
      <w:pPr>
        <w:jc w:val="center"/>
        <w:rPr>
          <w:rFonts w:ascii="Work Sans Light" w:hAnsi="Work Sans Light" w:cs="Arial"/>
          <w:b/>
          <w:bCs/>
          <w:lang w:val="es-CO"/>
        </w:rPr>
      </w:pPr>
    </w:p>
    <w:p w14:paraId="16BC85B7" w14:textId="3EB6B2CA" w:rsidR="00E264EF" w:rsidRPr="009A7F62" w:rsidRDefault="00867566" w:rsidP="00E264EF">
      <w:pPr>
        <w:jc w:val="center"/>
        <w:rPr>
          <w:rFonts w:ascii="Work Sans Light" w:hAnsi="Work Sans Light" w:cs="Arial"/>
          <w:b/>
          <w:bCs/>
          <w:lang w:val="es-CO"/>
        </w:rPr>
      </w:pPr>
      <w:r w:rsidRPr="009A7F62">
        <w:rPr>
          <w:rFonts w:ascii="Work Sans Light" w:hAnsi="Work Sans Light" w:cs="Arial"/>
          <w:b/>
          <w:bCs/>
          <w:lang w:val="es-CO"/>
        </w:rPr>
        <w:t>EL/</w:t>
      </w:r>
      <w:r w:rsidR="00827B08" w:rsidRPr="009A7F62">
        <w:rPr>
          <w:rFonts w:ascii="Work Sans Light" w:hAnsi="Work Sans Light" w:cs="Arial"/>
          <w:b/>
          <w:bCs/>
          <w:lang w:val="es-CO"/>
        </w:rPr>
        <w:t>LA</w:t>
      </w:r>
      <w:r w:rsidR="00E264EF" w:rsidRPr="009A7F62">
        <w:rPr>
          <w:rFonts w:ascii="Work Sans Light" w:hAnsi="Work Sans Light" w:cs="Arial"/>
          <w:b/>
          <w:bCs/>
          <w:lang w:val="es-CO"/>
        </w:rPr>
        <w:t xml:space="preserve"> COORDINADOR</w:t>
      </w:r>
      <w:r w:rsidRPr="009A7F62">
        <w:rPr>
          <w:rFonts w:ascii="Work Sans Light" w:hAnsi="Work Sans Light" w:cs="Arial"/>
          <w:b/>
          <w:bCs/>
          <w:lang w:val="es-CO"/>
        </w:rPr>
        <w:t>(</w:t>
      </w:r>
      <w:r w:rsidR="00827B08" w:rsidRPr="009A7F62">
        <w:rPr>
          <w:rFonts w:ascii="Work Sans Light" w:hAnsi="Work Sans Light" w:cs="Arial"/>
          <w:b/>
          <w:bCs/>
          <w:lang w:val="es-CO"/>
        </w:rPr>
        <w:t>A</w:t>
      </w:r>
      <w:r w:rsidRPr="009A7F62">
        <w:rPr>
          <w:rFonts w:ascii="Work Sans Light" w:hAnsi="Work Sans Light" w:cs="Arial"/>
          <w:b/>
          <w:bCs/>
          <w:lang w:val="es-CO"/>
        </w:rPr>
        <w:t>)</w:t>
      </w:r>
      <w:r w:rsidR="00E264EF" w:rsidRPr="009A7F62">
        <w:rPr>
          <w:rFonts w:ascii="Work Sans Light" w:hAnsi="Work Sans Light" w:cs="Arial"/>
          <w:b/>
          <w:bCs/>
          <w:lang w:val="es-CO"/>
        </w:rPr>
        <w:t xml:space="preserve"> DEL GRUPO DE TALENTO HUMANO DEL MINISTERIO DE COMERCIO, INDUSTRIA Y TURISMO</w:t>
      </w:r>
    </w:p>
    <w:p w14:paraId="16BC85B8" w14:textId="77777777" w:rsidR="00792D74" w:rsidRPr="009A7F62" w:rsidRDefault="00792D74" w:rsidP="00792D74">
      <w:pPr>
        <w:jc w:val="both"/>
        <w:rPr>
          <w:rFonts w:ascii="Work Sans Light" w:hAnsi="Work Sans Light" w:cs="Arial"/>
          <w:b/>
          <w:bCs/>
          <w:lang w:val="es-CO"/>
        </w:rPr>
      </w:pPr>
    </w:p>
    <w:p w14:paraId="16BC85B9" w14:textId="77777777" w:rsidR="00CE32B6" w:rsidRPr="009A7F62" w:rsidRDefault="00CE32B6" w:rsidP="00792D74">
      <w:pPr>
        <w:jc w:val="both"/>
        <w:rPr>
          <w:rFonts w:ascii="Work Sans Light" w:hAnsi="Work Sans Light" w:cs="Arial"/>
          <w:b/>
          <w:bCs/>
          <w:lang w:val="es-CO"/>
        </w:rPr>
      </w:pPr>
    </w:p>
    <w:p w14:paraId="16BC85BA" w14:textId="65C8C005" w:rsidR="00792D74" w:rsidRPr="009A7F62" w:rsidRDefault="00792D74" w:rsidP="00792D74">
      <w:pPr>
        <w:jc w:val="center"/>
        <w:rPr>
          <w:rFonts w:ascii="Work Sans Light" w:hAnsi="Work Sans Light" w:cs="Arial"/>
          <w:b/>
          <w:bCs/>
          <w:lang w:val="es-CO"/>
        </w:rPr>
      </w:pPr>
      <w:r w:rsidRPr="009A7F62">
        <w:rPr>
          <w:rFonts w:ascii="Work Sans Light" w:hAnsi="Work Sans Light" w:cs="Arial"/>
          <w:b/>
          <w:bCs/>
          <w:lang w:val="es-CO"/>
        </w:rPr>
        <w:t>CERTIFICA</w:t>
      </w:r>
    </w:p>
    <w:p w14:paraId="16BC85BB" w14:textId="77777777" w:rsidR="00D404F3" w:rsidRPr="009A7F62" w:rsidRDefault="00D404F3" w:rsidP="00E05CBC">
      <w:pPr>
        <w:jc w:val="both"/>
        <w:rPr>
          <w:rFonts w:ascii="Work Sans Light" w:hAnsi="Work Sans Light" w:cs="Arial"/>
          <w:lang w:val="es-CO"/>
        </w:rPr>
      </w:pPr>
    </w:p>
    <w:p w14:paraId="16BC85BC" w14:textId="77777777" w:rsidR="00CE32B6" w:rsidRPr="009A7F62" w:rsidRDefault="00CE32B6" w:rsidP="00E05CBC">
      <w:pPr>
        <w:jc w:val="both"/>
        <w:rPr>
          <w:rFonts w:ascii="Work Sans Light" w:hAnsi="Work Sans Light" w:cs="Arial"/>
          <w:lang w:val="es-CO"/>
        </w:rPr>
      </w:pPr>
    </w:p>
    <w:p w14:paraId="16BC85BD" w14:textId="4EA52DD8" w:rsidR="00792D74" w:rsidRPr="009A7F62" w:rsidRDefault="00525018" w:rsidP="00E05CBC">
      <w:pPr>
        <w:jc w:val="both"/>
        <w:rPr>
          <w:rFonts w:ascii="Work Sans Light" w:hAnsi="Work Sans Light" w:cs="Arial"/>
          <w:b/>
          <w:lang w:val="es-CO"/>
        </w:rPr>
      </w:pPr>
      <w:r w:rsidRPr="009A7F62">
        <w:rPr>
          <w:rFonts w:ascii="Work Sans Light" w:hAnsi="Work Sans Light" w:cs="Arial"/>
          <w:lang w:val="es-CO"/>
        </w:rPr>
        <w:t>Que</w:t>
      </w:r>
      <w:r w:rsidR="00792D74" w:rsidRPr="009A7F62">
        <w:rPr>
          <w:rFonts w:ascii="Work Sans Light" w:hAnsi="Work Sans Light" w:cs="Arial"/>
          <w:lang w:val="es-CO"/>
        </w:rPr>
        <w:t xml:space="preserve"> en desarrollo del artículo 2.2.5.3.1 del Decreto 1083 del 2015</w:t>
      </w:r>
      <w:r w:rsidR="00827B08" w:rsidRPr="009A7F62">
        <w:rPr>
          <w:rFonts w:ascii="Work Sans Light" w:hAnsi="Work Sans Light" w:cs="Arial"/>
          <w:lang w:val="es-CO"/>
        </w:rPr>
        <w:t>, el/</w:t>
      </w:r>
      <w:r w:rsidR="006970E3" w:rsidRPr="009A7F62">
        <w:rPr>
          <w:rFonts w:ascii="Work Sans Light" w:hAnsi="Work Sans Light" w:cs="Arial"/>
          <w:lang w:val="es-CO"/>
        </w:rPr>
        <w:t>la</w:t>
      </w:r>
      <w:r w:rsidR="00984573" w:rsidRPr="009A7F62">
        <w:rPr>
          <w:rFonts w:ascii="Work Sans Light" w:hAnsi="Work Sans Light" w:cs="Arial"/>
          <w:lang w:val="es-CO"/>
        </w:rPr>
        <w:t xml:space="preserve"> se</w:t>
      </w:r>
      <w:r w:rsidR="00827B08" w:rsidRPr="009A7F62">
        <w:rPr>
          <w:rFonts w:ascii="Work Sans Light" w:hAnsi="Work Sans Light" w:cs="Arial"/>
          <w:lang w:val="es-CO"/>
        </w:rPr>
        <w:t>ñ</w:t>
      </w:r>
      <w:r w:rsidR="00984573" w:rsidRPr="009A7F62">
        <w:rPr>
          <w:rFonts w:ascii="Work Sans Light" w:hAnsi="Work Sans Light" w:cs="Arial"/>
          <w:lang w:val="es-CO"/>
        </w:rPr>
        <w:t>or</w:t>
      </w:r>
      <w:r w:rsidR="00827B08" w:rsidRPr="009A7F62">
        <w:rPr>
          <w:rFonts w:ascii="Work Sans Light" w:hAnsi="Work Sans Light" w:cs="Arial"/>
          <w:lang w:val="es-CO"/>
        </w:rPr>
        <w:t>(</w:t>
      </w:r>
      <w:r w:rsidR="00984573" w:rsidRPr="009A7F62">
        <w:rPr>
          <w:rFonts w:ascii="Work Sans Light" w:hAnsi="Work Sans Light" w:cs="Arial"/>
          <w:lang w:val="es-CO"/>
        </w:rPr>
        <w:t>a</w:t>
      </w:r>
      <w:r w:rsidR="00827B08" w:rsidRPr="009A7F62">
        <w:rPr>
          <w:rFonts w:ascii="Work Sans Light" w:hAnsi="Work Sans Light" w:cs="Arial"/>
          <w:lang w:val="es-CO"/>
        </w:rPr>
        <w:t>)</w:t>
      </w:r>
      <w:r w:rsidR="004E4C18" w:rsidRPr="009A7F62">
        <w:rPr>
          <w:rFonts w:ascii="Work Sans Light" w:hAnsi="Work Sans Light" w:cs="Arial"/>
          <w:lang w:val="es-CO"/>
        </w:rPr>
        <w:t xml:space="preserve"> </w:t>
      </w:r>
      <w:r w:rsidR="00827B08" w:rsidRPr="009A7F62">
        <w:rPr>
          <w:rFonts w:ascii="Work Sans Light" w:hAnsi="Work Sans Light" w:cs="Arial"/>
          <w:b/>
          <w:lang w:val="es-CO"/>
        </w:rPr>
        <w:softHyphen/>
      </w:r>
      <w:r w:rsidR="00827B08" w:rsidRPr="009A7F62">
        <w:rPr>
          <w:rFonts w:ascii="Work Sans Light" w:hAnsi="Work Sans Light" w:cs="Arial"/>
          <w:b/>
          <w:lang w:val="es-CO"/>
        </w:rPr>
        <w:softHyphen/>
      </w:r>
      <w:r w:rsidR="00827B08" w:rsidRPr="009A7F62">
        <w:rPr>
          <w:rFonts w:ascii="Work Sans Light" w:hAnsi="Work Sans Light" w:cs="Arial"/>
          <w:b/>
          <w:lang w:val="es-CO"/>
        </w:rPr>
        <w:softHyphen/>
      </w:r>
      <w:r w:rsidR="00827B08" w:rsidRPr="009A7F62">
        <w:rPr>
          <w:rFonts w:ascii="Work Sans Light" w:hAnsi="Work Sans Light" w:cs="Arial"/>
          <w:b/>
          <w:lang w:val="es-CO"/>
        </w:rPr>
        <w:softHyphen/>
      </w:r>
      <w:r w:rsidR="00827B08" w:rsidRPr="009A7F62">
        <w:rPr>
          <w:rFonts w:ascii="Work Sans Light" w:hAnsi="Work Sans Light" w:cs="Arial"/>
          <w:b/>
          <w:lang w:val="es-CO"/>
        </w:rPr>
        <w:softHyphen/>
      </w:r>
      <w:r w:rsidR="00827B08" w:rsidRPr="009A7F62">
        <w:rPr>
          <w:rFonts w:ascii="Work Sans Light" w:hAnsi="Work Sans Light" w:cs="Arial"/>
          <w:b/>
          <w:lang w:val="es-CO"/>
        </w:rPr>
        <w:softHyphen/>
      </w:r>
      <w:r w:rsidR="00827B08" w:rsidRPr="009A7F62">
        <w:rPr>
          <w:rFonts w:ascii="Work Sans Light" w:hAnsi="Work Sans Light" w:cs="Arial"/>
          <w:b/>
          <w:lang w:val="es-CO"/>
        </w:rPr>
        <w:softHyphen/>
        <w:t>___________________</w:t>
      </w:r>
      <w:r w:rsidR="001A32A8" w:rsidRPr="009A7F62">
        <w:rPr>
          <w:rFonts w:ascii="Work Sans Light" w:hAnsi="Work Sans Light" w:cs="Arial"/>
          <w:b/>
          <w:lang w:val="es-CO"/>
        </w:rPr>
        <w:t xml:space="preserve"> </w:t>
      </w:r>
      <w:r w:rsidR="001A32A8" w:rsidRPr="009A7F62">
        <w:rPr>
          <w:rFonts w:ascii="Work Sans Light" w:hAnsi="Work Sans Light" w:cs="Arial"/>
          <w:lang w:val="es-CO"/>
        </w:rPr>
        <w:t>identificad</w:t>
      </w:r>
      <w:r w:rsidR="00827B08" w:rsidRPr="009A7F62">
        <w:rPr>
          <w:rFonts w:ascii="Work Sans Light" w:hAnsi="Work Sans Light" w:cs="Arial"/>
          <w:lang w:val="es-CO"/>
        </w:rPr>
        <w:t>o(</w:t>
      </w:r>
      <w:r w:rsidR="006970E3" w:rsidRPr="009A7F62">
        <w:rPr>
          <w:rFonts w:ascii="Work Sans Light" w:hAnsi="Work Sans Light" w:cs="Arial"/>
          <w:lang w:val="es-CO"/>
        </w:rPr>
        <w:t>a</w:t>
      </w:r>
      <w:r w:rsidR="00827B08" w:rsidRPr="009A7F62">
        <w:rPr>
          <w:rFonts w:ascii="Work Sans Light" w:hAnsi="Work Sans Light" w:cs="Arial"/>
          <w:lang w:val="es-CO"/>
        </w:rPr>
        <w:t>)</w:t>
      </w:r>
      <w:r w:rsidR="001A32A8" w:rsidRPr="009A7F62">
        <w:rPr>
          <w:rFonts w:ascii="Work Sans Light" w:hAnsi="Work Sans Light" w:cs="Arial"/>
          <w:lang w:val="es-CO"/>
        </w:rPr>
        <w:t xml:space="preserve"> con cédula de ciudadanía número</w:t>
      </w:r>
      <w:r w:rsidR="001A32A8" w:rsidRPr="009A7F62">
        <w:rPr>
          <w:rFonts w:ascii="Work Sans Light" w:hAnsi="Work Sans Light" w:cs="Arial"/>
          <w:b/>
          <w:lang w:val="es-CO"/>
        </w:rPr>
        <w:t xml:space="preserve"> </w:t>
      </w:r>
      <w:r w:rsidR="00827B08" w:rsidRPr="009A7F62">
        <w:rPr>
          <w:rFonts w:ascii="Work Sans Light" w:hAnsi="Work Sans Light" w:cs="Arial"/>
          <w:b/>
          <w:lang w:val="es-CO"/>
        </w:rPr>
        <w:t>__________</w:t>
      </w:r>
      <w:r w:rsidR="00B527A5" w:rsidRPr="009A7F62">
        <w:rPr>
          <w:rFonts w:ascii="Work Sans Light" w:hAnsi="Work Sans Light" w:cs="Arial"/>
          <w:b/>
          <w:lang w:val="es-CO"/>
        </w:rPr>
        <w:t xml:space="preserve">, </w:t>
      </w:r>
      <w:r w:rsidR="00792D74" w:rsidRPr="009A7F62">
        <w:rPr>
          <w:rFonts w:ascii="Work Sans Light" w:hAnsi="Work Sans Light" w:cs="Arial"/>
          <w:lang w:val="es-CO"/>
        </w:rPr>
        <w:t xml:space="preserve">cumple con los requisitos establecidos en el Manual Especifico de Funciones y Competencias Laborales </w:t>
      </w:r>
      <w:r w:rsidR="001100D8" w:rsidRPr="009A7F62">
        <w:rPr>
          <w:rFonts w:ascii="Work Sans Light" w:hAnsi="Work Sans Light" w:cs="Arial"/>
          <w:lang w:val="es-CO"/>
        </w:rPr>
        <w:t xml:space="preserve">del </w:t>
      </w:r>
      <w:r w:rsidR="00FC7D26" w:rsidRPr="009A7F62">
        <w:rPr>
          <w:rFonts w:ascii="Work Sans Light" w:hAnsi="Work Sans Light" w:cs="Arial"/>
          <w:lang w:val="es-CO"/>
        </w:rPr>
        <w:t xml:space="preserve">empleo denominado </w:t>
      </w:r>
      <w:r w:rsidR="00827B08" w:rsidRPr="009A7F62">
        <w:rPr>
          <w:rFonts w:ascii="Work Sans Light" w:hAnsi="Work Sans Light" w:cs="Arial"/>
          <w:lang w:val="es-CO"/>
        </w:rPr>
        <w:t>_______________________</w:t>
      </w:r>
      <w:r w:rsidR="00984573" w:rsidRPr="009A7F62">
        <w:rPr>
          <w:rFonts w:ascii="Work Sans Light" w:hAnsi="Work Sans Light" w:cs="Arial"/>
          <w:lang w:val="es-CO"/>
        </w:rPr>
        <w:t xml:space="preserve"> de la</w:t>
      </w:r>
      <w:r w:rsidR="00827B08" w:rsidRPr="009A7F62">
        <w:rPr>
          <w:rFonts w:ascii="Work Sans Light" w:hAnsi="Work Sans Light" w:cs="Arial"/>
          <w:lang w:val="es-CO"/>
        </w:rPr>
        <w:t>/del</w:t>
      </w:r>
      <w:r w:rsidR="00984573" w:rsidRPr="009A7F62">
        <w:rPr>
          <w:rFonts w:ascii="Work Sans Light" w:hAnsi="Work Sans Light" w:cs="Arial"/>
          <w:lang w:val="es-CO"/>
        </w:rPr>
        <w:t xml:space="preserve"> </w:t>
      </w:r>
      <w:r w:rsidR="00827B08" w:rsidRPr="009A7F62">
        <w:rPr>
          <w:rFonts w:ascii="Work Sans Light" w:hAnsi="Work Sans Light" w:cs="Arial"/>
          <w:lang w:val="es-CO"/>
        </w:rPr>
        <w:t>_____________________ del Ministerio de Comercio, Industria y Turismo</w:t>
      </w:r>
      <w:r w:rsidR="00CE32B6" w:rsidRPr="009A7F62">
        <w:rPr>
          <w:rFonts w:ascii="Work Sans Light" w:hAnsi="Work Sans Light" w:cs="Arial"/>
          <w:lang w:val="es-CO"/>
        </w:rPr>
        <w:t>, de acuerdo con la verificación de la formación académica y experiencia profesional realizada por el grupo de talento humano.</w:t>
      </w:r>
    </w:p>
    <w:p w14:paraId="16BC85BE" w14:textId="77777777" w:rsidR="00792D74" w:rsidRPr="009A7F62" w:rsidRDefault="00792D74" w:rsidP="00792D74">
      <w:pPr>
        <w:jc w:val="both"/>
        <w:rPr>
          <w:rFonts w:ascii="Work Sans Light" w:hAnsi="Work Sans Light" w:cs="Tahoma"/>
          <w:lang w:val="es-CO"/>
        </w:rPr>
      </w:pPr>
    </w:p>
    <w:p w14:paraId="16BC85BF" w14:textId="77777777" w:rsidR="00792D74" w:rsidRPr="009A7F62" w:rsidRDefault="00792D74" w:rsidP="00792D74">
      <w:pPr>
        <w:jc w:val="both"/>
        <w:rPr>
          <w:rFonts w:ascii="Work Sans Light" w:hAnsi="Work Sans Light" w:cs="Tahoma"/>
          <w:lang w:val="es-CO"/>
        </w:rPr>
      </w:pPr>
    </w:p>
    <w:p w14:paraId="16BC85C0" w14:textId="4716C9F3" w:rsidR="00705C69" w:rsidRPr="009A7F62" w:rsidRDefault="00AF585B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  <w:r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>Se expide en Bogotá, D.C., a</w:t>
      </w:r>
      <w:r w:rsidR="00CE32B6"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 xml:space="preserve"> </w:t>
      </w:r>
      <w:r w:rsidR="00705C69"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>l</w:t>
      </w:r>
      <w:r w:rsidR="00CE32B6"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>os</w:t>
      </w:r>
      <w:r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 xml:space="preserve"> </w:t>
      </w:r>
      <w:r w:rsidR="00827B08"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>___________________________________</w:t>
      </w:r>
      <w:r w:rsidR="00705C69" w:rsidRPr="009A7F62">
        <w:rPr>
          <w:rFonts w:ascii="Work Sans Light" w:eastAsia="Work Sans Light" w:hAnsi="Work Sans Light" w:cs="Work Sans Light"/>
          <w:color w:val="000000" w:themeColor="text1"/>
          <w:lang w:val="es-CO"/>
        </w:rPr>
        <w:t>.</w:t>
      </w:r>
    </w:p>
    <w:p w14:paraId="16BC85C1" w14:textId="77777777" w:rsidR="00705C69" w:rsidRPr="009A7F62" w:rsidRDefault="00705C69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2" w14:textId="77777777" w:rsidR="00705C69" w:rsidRPr="009A7F62" w:rsidRDefault="00705C69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3" w14:textId="77777777" w:rsidR="00D404F3" w:rsidRPr="009A7F62" w:rsidRDefault="00D404F3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4" w14:textId="77777777" w:rsidR="00CE32B6" w:rsidRPr="009A7F62" w:rsidRDefault="00CE32B6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5" w14:textId="77777777" w:rsidR="00CE32B6" w:rsidRPr="009A7F62" w:rsidRDefault="00CE32B6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6" w14:textId="77777777" w:rsidR="00CE32B6" w:rsidRPr="009A7F62" w:rsidRDefault="00CE32B6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7" w14:textId="77777777" w:rsidR="00CE32B6" w:rsidRPr="009A7F62" w:rsidRDefault="00CE32B6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8" w14:textId="77777777" w:rsidR="00705C69" w:rsidRPr="009A7F62" w:rsidRDefault="00705C69" w:rsidP="00705C69">
      <w:pPr>
        <w:jc w:val="both"/>
        <w:rPr>
          <w:rFonts w:ascii="Work Sans Light" w:eastAsia="Work Sans Light" w:hAnsi="Work Sans Light" w:cs="Work Sans Light"/>
          <w:color w:val="000000" w:themeColor="text1"/>
          <w:lang w:val="es-CO"/>
        </w:rPr>
      </w:pPr>
    </w:p>
    <w:p w14:paraId="16BC85C9" w14:textId="6A410BE5" w:rsidR="00E264EF" w:rsidRPr="009A7F62" w:rsidRDefault="00867566" w:rsidP="00E264EF">
      <w:pPr>
        <w:jc w:val="center"/>
        <w:rPr>
          <w:rFonts w:ascii="Work Sans Light" w:hAnsi="Work Sans Light" w:cs="Arial"/>
          <w:b/>
          <w:bCs/>
          <w:lang w:val="es-CO"/>
        </w:rPr>
      </w:pPr>
      <w:r w:rsidRPr="009A7F62">
        <w:rPr>
          <w:rFonts w:ascii="Work Sans Light" w:hAnsi="Work Sans Light" w:cs="Arial"/>
          <w:b/>
          <w:bCs/>
          <w:lang w:val="es-CO"/>
        </w:rPr>
        <w:t>______________________________________</w:t>
      </w:r>
    </w:p>
    <w:p w14:paraId="27B9CD6B" w14:textId="458F7653" w:rsidR="00867566" w:rsidRPr="009A7F62" w:rsidRDefault="00867566" w:rsidP="00E264EF">
      <w:pPr>
        <w:jc w:val="center"/>
        <w:rPr>
          <w:rFonts w:ascii="Work Sans Light" w:hAnsi="Work Sans Light" w:cs="Arial"/>
          <w:b/>
          <w:bCs/>
          <w:lang w:val="es-CO"/>
        </w:rPr>
      </w:pPr>
      <w:r w:rsidRPr="009A7F62">
        <w:rPr>
          <w:rFonts w:ascii="Work Sans Light" w:hAnsi="Work Sans Light" w:cs="Arial"/>
          <w:b/>
          <w:bCs/>
          <w:lang w:val="es-CO"/>
        </w:rPr>
        <w:t>COORDINADOR GRUPO DE TALENTO HUMANO</w:t>
      </w:r>
    </w:p>
    <w:p w14:paraId="16BC85CA" w14:textId="77777777" w:rsidR="00E264EF" w:rsidRPr="009A7F62" w:rsidRDefault="00E264EF" w:rsidP="00E264EF">
      <w:pPr>
        <w:jc w:val="center"/>
        <w:rPr>
          <w:rFonts w:ascii="Work Sans Light" w:hAnsi="Work Sans Light" w:cs="Arial"/>
          <w:b/>
          <w:bCs/>
          <w:lang w:val="es-CO"/>
        </w:rPr>
      </w:pPr>
    </w:p>
    <w:p w14:paraId="16BC85CB" w14:textId="504E48C7" w:rsidR="00384E16" w:rsidRPr="004E7DC2" w:rsidRDefault="00E264EF" w:rsidP="00FB6BAF">
      <w:pPr>
        <w:rPr>
          <w:rFonts w:ascii="Montserrat" w:hAnsi="Montserrat" w:cs="Arial"/>
          <w:b/>
          <w:bCs/>
          <w:sz w:val="14"/>
          <w:szCs w:val="14"/>
          <w:lang w:val="es-ES_tradnl"/>
        </w:rPr>
      </w:pPr>
      <w:r w:rsidRPr="004E7DC2">
        <w:rPr>
          <w:rFonts w:ascii="Montserrat" w:hAnsi="Montserrat" w:cs="Arial"/>
          <w:sz w:val="14"/>
          <w:szCs w:val="14"/>
          <w:lang w:val="es-ES_tradnl"/>
        </w:rPr>
        <w:t>Proye</w:t>
      </w:r>
      <w:r w:rsidR="00F81FFF" w:rsidRPr="004E7DC2">
        <w:rPr>
          <w:rFonts w:ascii="Montserrat" w:hAnsi="Montserrat" w:cs="Arial"/>
          <w:sz w:val="14"/>
          <w:szCs w:val="14"/>
          <w:lang w:val="es-ES_tradnl"/>
        </w:rPr>
        <w:t xml:space="preserve">ctó: </w:t>
      </w:r>
      <w:r w:rsidR="00F81FFF" w:rsidRPr="004E7DC2">
        <w:rPr>
          <w:rFonts w:ascii="Montserrat" w:hAnsi="Montserrat" w:cs="Arial"/>
          <w:sz w:val="14"/>
          <w:szCs w:val="14"/>
          <w:lang w:val="es-ES_tradnl"/>
        </w:rPr>
        <w:tab/>
      </w:r>
    </w:p>
    <w:sectPr w:rsidR="00384E16" w:rsidRPr="004E7DC2" w:rsidSect="00F913F6">
      <w:headerReference w:type="default" r:id="rId11"/>
      <w:footerReference w:type="default" r:id="rId12"/>
      <w:pgSz w:w="12240" w:h="15840"/>
      <w:pgMar w:top="1457" w:right="1457" w:bottom="1457" w:left="1457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BA01" w14:textId="77777777" w:rsidR="00450F0E" w:rsidRDefault="00450F0E" w:rsidP="00ED3CDB">
      <w:r>
        <w:separator/>
      </w:r>
    </w:p>
  </w:endnote>
  <w:endnote w:type="continuationSeparator" w:id="0">
    <w:p w14:paraId="4A93F454" w14:textId="77777777" w:rsidR="00450F0E" w:rsidRDefault="00450F0E" w:rsidP="00ED3CDB">
      <w:r>
        <w:continuationSeparator/>
      </w:r>
    </w:p>
  </w:endnote>
  <w:endnote w:type="continuationNotice" w:id="1">
    <w:p w14:paraId="0E5DE336" w14:textId="77777777" w:rsidR="00450F0E" w:rsidRDefault="00450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E238" w14:textId="2144F9A3" w:rsidR="004C0208" w:rsidRPr="004C0208" w:rsidRDefault="004C0208" w:rsidP="00AC666D">
    <w:pPr>
      <w:jc w:val="right"/>
      <w:rPr>
        <w:rFonts w:ascii="Verdana" w:hAnsi="Verdana"/>
        <w:sz w:val="16"/>
        <w:szCs w:val="16"/>
      </w:rPr>
    </w:pPr>
    <w:r w:rsidRPr="004C0208">
      <w:rPr>
        <w:rFonts w:ascii="Verdana" w:hAnsi="Verdana"/>
        <w:noProof/>
        <w:sz w:val="18"/>
        <w:szCs w:val="18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A390AD" wp14:editId="24D69529">
              <wp:simplePos x="0" y="0"/>
              <wp:positionH relativeFrom="margin">
                <wp:posOffset>-626110</wp:posOffset>
              </wp:positionH>
              <wp:positionV relativeFrom="paragraph">
                <wp:posOffset>-349250</wp:posOffset>
              </wp:positionV>
              <wp:extent cx="2937933" cy="1133687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7933" cy="11336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AD8729" w14:textId="77777777" w:rsidR="004C0208" w:rsidRPr="004C0208" w:rsidRDefault="004C0208" w:rsidP="004C0208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</w:pPr>
                          <w:r w:rsidRPr="004C0208">
                            <w:rPr>
                              <w:rFonts w:ascii="Helvetica" w:hAnsi="Helvetica"/>
                              <w:sz w:val="14"/>
                              <w:szCs w:val="14"/>
                            </w:rPr>
                            <w:t>_______________________________</w:t>
                          </w:r>
                        </w:p>
                        <w:p w14:paraId="67270456" w14:textId="77777777" w:rsidR="004C0208" w:rsidRPr="004C0208" w:rsidRDefault="004C0208" w:rsidP="004C0208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C0208">
                            <w:rPr>
                              <w:rFonts w:ascii="Verdana" w:hAnsi="Verdana"/>
                              <w:b/>
                              <w:bCs/>
                              <w:sz w:val="14"/>
                              <w:szCs w:val="14"/>
                            </w:rPr>
                            <w:t xml:space="preserve">Ministerio de Comercio, Industria y Turismo  </w:t>
                          </w:r>
                        </w:p>
                        <w:p w14:paraId="5EDE4C47" w14:textId="77777777" w:rsidR="004C0208" w:rsidRPr="004C0208" w:rsidRDefault="004C0208" w:rsidP="004C0208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4C020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Dirección: Calle 28 No.13A - 15, Bogotá D.C., Colombia</w:t>
                          </w:r>
                        </w:p>
                        <w:p w14:paraId="1121355C" w14:textId="77777777" w:rsidR="004C0208" w:rsidRPr="004C0208" w:rsidRDefault="004C0208" w:rsidP="004C0208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4C020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Conmutador: (+57) 601 606 76 76</w:t>
                          </w:r>
                        </w:p>
                        <w:p w14:paraId="4208BDAC" w14:textId="77777777" w:rsidR="004C0208" w:rsidRPr="004C0208" w:rsidRDefault="004C0208" w:rsidP="004C0208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4C0208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Línea Gratuita: (+57) 01 8000 958283</w:t>
                          </w:r>
                        </w:p>
                        <w:p w14:paraId="27128532" w14:textId="77777777" w:rsidR="00D82546" w:rsidRDefault="00D825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390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9.3pt;margin-top:-27.5pt;width:231.3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" filled="f" stroked="f" strokeweight=".5pt">
              <v:textbox>
                <w:txbxContent>
                  <w:p w14:paraId="47AD8729" w14:textId="77777777" w:rsidR="004C0208" w:rsidRPr="004C0208" w:rsidRDefault="004C0208" w:rsidP="004C0208">
                    <w:pPr>
                      <w:spacing w:line="276" w:lineRule="auto"/>
                      <w:jc w:val="both"/>
                      <w:rPr>
                        <w:rFonts w:ascii="Helvetica" w:hAnsi="Helvetica"/>
                        <w:sz w:val="14"/>
                        <w:szCs w:val="14"/>
                      </w:rPr>
                    </w:pPr>
                    <w:r w:rsidRPr="004C0208">
                      <w:rPr>
                        <w:rFonts w:ascii="Helvetica" w:hAnsi="Helvetica"/>
                        <w:sz w:val="14"/>
                        <w:szCs w:val="14"/>
                      </w:rPr>
                      <w:t>_______________________________</w:t>
                    </w:r>
                  </w:p>
                  <w:p w14:paraId="67270456" w14:textId="77777777" w:rsidR="004C0208" w:rsidRPr="004C0208" w:rsidRDefault="004C0208" w:rsidP="004C0208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14"/>
                        <w:szCs w:val="14"/>
                      </w:rPr>
                    </w:pPr>
                    <w:r w:rsidRPr="004C0208">
                      <w:rPr>
                        <w:rFonts w:ascii="Verdana" w:hAnsi="Verdana"/>
                        <w:b/>
                        <w:bCs/>
                        <w:sz w:val="14"/>
                        <w:szCs w:val="14"/>
                      </w:rPr>
                      <w:t xml:space="preserve">Ministerio de Comercio, Industria y Turismo  </w:t>
                    </w:r>
                  </w:p>
                  <w:p w14:paraId="5EDE4C47" w14:textId="77777777" w:rsidR="004C0208" w:rsidRPr="004C0208" w:rsidRDefault="004C0208" w:rsidP="004C0208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4C0208">
                      <w:rPr>
                        <w:rFonts w:ascii="Verdana" w:hAnsi="Verdana"/>
                        <w:sz w:val="14"/>
                        <w:szCs w:val="14"/>
                      </w:rPr>
                      <w:t>Dirección: Calle 28 No.13A - 15, Bogotá D.C., Colombia</w:t>
                    </w:r>
                  </w:p>
                  <w:p w14:paraId="1121355C" w14:textId="77777777" w:rsidR="004C0208" w:rsidRPr="004C0208" w:rsidRDefault="004C0208" w:rsidP="004C0208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4C0208">
                      <w:rPr>
                        <w:rFonts w:ascii="Verdana" w:hAnsi="Verdana"/>
                        <w:sz w:val="14"/>
                        <w:szCs w:val="14"/>
                      </w:rPr>
                      <w:t>Conmutador: (+57) 601 606 76 76</w:t>
                    </w:r>
                  </w:p>
                  <w:p w14:paraId="4208BDAC" w14:textId="77777777" w:rsidR="004C0208" w:rsidRPr="004C0208" w:rsidRDefault="004C0208" w:rsidP="004C0208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4C0208">
                      <w:rPr>
                        <w:rFonts w:ascii="Verdana" w:hAnsi="Verdana"/>
                        <w:sz w:val="14"/>
                        <w:szCs w:val="14"/>
                      </w:rPr>
                      <w:t>Línea Gratuita: (+57) 01 8000 958283</w:t>
                    </w:r>
                  </w:p>
                  <w:p w14:paraId="27128532" w14:textId="77777777" w:rsidR="00D82546" w:rsidRDefault="00D82546"/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Verdana" w:hAnsi="Verdana"/>
          <w:sz w:val="18"/>
          <w:szCs w:val="18"/>
        </w:rPr>
        <w:id w:val="-1071572585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4C0208">
          <w:rPr>
            <w:rFonts w:ascii="Verdana" w:hAnsi="Verdana"/>
            <w:sz w:val="16"/>
            <w:szCs w:val="16"/>
          </w:rPr>
          <w:t xml:space="preserve">       </w:t>
        </w:r>
        <w:r w:rsidRPr="004C0208">
          <w:rPr>
            <w:rFonts w:ascii="Verdana" w:hAnsi="Verdana"/>
            <w:sz w:val="16"/>
            <w:szCs w:val="16"/>
            <w:lang w:val="es-MX"/>
          </w:rPr>
          <w:t xml:space="preserve">Página </w:t>
        </w:r>
        <w:r w:rsidRPr="004C0208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4C0208">
          <w:rPr>
            <w:rFonts w:ascii="Verdana" w:hAnsi="Verdana"/>
            <w:b/>
            <w:bCs/>
            <w:sz w:val="16"/>
            <w:szCs w:val="16"/>
          </w:rPr>
          <w:instrText>PAGE  \* Arabic  \* MERGEFORMAT</w:instrText>
        </w:r>
        <w:r w:rsidRPr="004C0208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Pr="004C0208">
          <w:rPr>
            <w:rFonts w:ascii="Verdana" w:hAnsi="Verdana"/>
            <w:b/>
            <w:bCs/>
            <w:noProof/>
            <w:sz w:val="16"/>
            <w:szCs w:val="16"/>
            <w:lang w:val="es-MX"/>
          </w:rPr>
          <w:t>1</w:t>
        </w:r>
        <w:r w:rsidRPr="004C0208">
          <w:rPr>
            <w:rFonts w:ascii="Verdana" w:hAnsi="Verdana"/>
            <w:b/>
            <w:bCs/>
            <w:sz w:val="16"/>
            <w:szCs w:val="16"/>
          </w:rPr>
          <w:fldChar w:fldCharType="end"/>
        </w:r>
        <w:r w:rsidRPr="004C0208">
          <w:rPr>
            <w:rFonts w:ascii="Verdana" w:hAnsi="Verdana"/>
            <w:sz w:val="16"/>
            <w:szCs w:val="16"/>
            <w:lang w:val="es-MX"/>
          </w:rPr>
          <w:t xml:space="preserve"> de </w:t>
        </w:r>
        <w:r w:rsidRPr="004C0208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4C0208">
          <w:rPr>
            <w:rFonts w:ascii="Verdana" w:hAnsi="Verdana"/>
            <w:b/>
            <w:bCs/>
            <w:sz w:val="16"/>
            <w:szCs w:val="16"/>
          </w:rPr>
          <w:instrText>NUMPAGES  \* Arabic  \* MERGEFORMAT</w:instrText>
        </w:r>
        <w:r w:rsidRPr="004C0208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Pr="004C0208">
          <w:rPr>
            <w:rFonts w:ascii="Verdana" w:hAnsi="Verdana"/>
            <w:b/>
            <w:bCs/>
            <w:noProof/>
            <w:sz w:val="16"/>
            <w:szCs w:val="16"/>
            <w:lang w:val="es-MX"/>
          </w:rPr>
          <w:t>1</w:t>
        </w:r>
        <w:r w:rsidRPr="004C0208">
          <w:rPr>
            <w:rFonts w:ascii="Verdana" w:hAnsi="Verdana"/>
            <w:b/>
            <w:bCs/>
            <w:sz w:val="16"/>
            <w:szCs w:val="16"/>
          </w:rPr>
          <w:fldChar w:fldCharType="end"/>
        </w:r>
      </w:sdtContent>
    </w:sdt>
  </w:p>
  <w:p w14:paraId="16BC85E5" w14:textId="77777777" w:rsidR="00636CC4" w:rsidRPr="009A7F62" w:rsidRDefault="00636CC4" w:rsidP="009A7F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321B" w14:textId="77777777" w:rsidR="00450F0E" w:rsidRDefault="00450F0E" w:rsidP="00ED3CDB">
      <w:r>
        <w:separator/>
      </w:r>
    </w:p>
  </w:footnote>
  <w:footnote w:type="continuationSeparator" w:id="0">
    <w:p w14:paraId="3DD854A0" w14:textId="77777777" w:rsidR="00450F0E" w:rsidRDefault="00450F0E" w:rsidP="00ED3CDB">
      <w:r>
        <w:continuationSeparator/>
      </w:r>
    </w:p>
  </w:footnote>
  <w:footnote w:type="continuationNotice" w:id="1">
    <w:p w14:paraId="5FAE514E" w14:textId="77777777" w:rsidR="00450F0E" w:rsidRDefault="00450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4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40"/>
      <w:gridCol w:w="1044"/>
      <w:gridCol w:w="1245"/>
      <w:gridCol w:w="1245"/>
      <w:gridCol w:w="1245"/>
      <w:gridCol w:w="1245"/>
      <w:gridCol w:w="1976"/>
    </w:tblGrid>
    <w:tr w:rsidR="00AC666D" w:rsidRPr="00A31120" w14:paraId="1D6BA25E" w14:textId="77777777" w:rsidTr="003B5446">
      <w:trPr>
        <w:trHeight w:val="416"/>
      </w:trPr>
      <w:tc>
        <w:tcPr>
          <w:tcW w:w="850" w:type="pct"/>
          <w:vMerge w:val="restart"/>
          <w:noWrap/>
          <w:vAlign w:val="center"/>
          <w:hideMark/>
        </w:tcPr>
        <w:p w14:paraId="7C59026B" w14:textId="15C21B6C" w:rsidR="00AC666D" w:rsidRPr="003C53B1" w:rsidRDefault="003B5446" w:rsidP="00AC666D">
          <w:pPr>
            <w:rPr>
              <w:sz w:val="20"/>
              <w:szCs w:val="20"/>
              <w:lang w:val="es-CO" w:eastAsia="es-CO"/>
            </w:rPr>
          </w:pPr>
          <w:r w:rsidRPr="003C53B1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6D79FFD8" wp14:editId="2E374664">
                <wp:simplePos x="0" y="0"/>
                <wp:positionH relativeFrom="column">
                  <wp:posOffset>-57150</wp:posOffset>
                </wp:positionH>
                <wp:positionV relativeFrom="paragraph">
                  <wp:posOffset>17145</wp:posOffset>
                </wp:positionV>
                <wp:extent cx="1000125" cy="607060"/>
                <wp:effectExtent l="0" t="0" r="9525" b="2540"/>
                <wp:wrapNone/>
                <wp:docPr id="82016892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070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BECADD" w14:textId="7E0C3A19" w:rsidR="00AC666D" w:rsidRPr="003C53B1" w:rsidRDefault="00AC666D" w:rsidP="00AC666D">
          <w:pPr>
            <w:rPr>
              <w:sz w:val="20"/>
              <w:szCs w:val="20"/>
              <w:lang w:val="es-CO" w:eastAsia="es-CO"/>
            </w:rPr>
          </w:pPr>
        </w:p>
      </w:tc>
      <w:tc>
        <w:tcPr>
          <w:tcW w:w="4150" w:type="pct"/>
          <w:gridSpan w:val="6"/>
          <w:shd w:val="clear" w:color="auto" w:fill="AEAAAA"/>
          <w:vAlign w:val="center"/>
          <w:hideMark/>
        </w:tcPr>
        <w:p w14:paraId="1B797434" w14:textId="77777777" w:rsidR="00AC666D" w:rsidRPr="00F913F6" w:rsidRDefault="00AC666D" w:rsidP="00AC666D">
          <w:pPr>
            <w:jc w:val="center"/>
            <w:rPr>
              <w:rFonts w:ascii="Verdana" w:hAnsi="Verdana"/>
              <w:b/>
              <w:bCs/>
              <w:color w:val="000000"/>
              <w:sz w:val="20"/>
              <w:szCs w:val="20"/>
              <w:lang w:val="es-CO" w:eastAsia="es-CO"/>
            </w:rPr>
          </w:pPr>
          <w:bookmarkStart w:id="0" w:name="RANGE!D1"/>
          <w:r w:rsidRPr="00F913F6">
            <w:rPr>
              <w:rFonts w:ascii="Verdana" w:hAnsi="Verdana"/>
              <w:b/>
              <w:bCs/>
              <w:color w:val="000000"/>
              <w:sz w:val="20"/>
              <w:szCs w:val="20"/>
              <w:lang w:val="es-CO" w:eastAsia="es-CO"/>
            </w:rPr>
            <w:t>Proceso: Fortalecimiento y Capacidades Humanas</w:t>
          </w:r>
          <w:bookmarkEnd w:id="0"/>
        </w:p>
      </w:tc>
    </w:tr>
    <w:tr w:rsidR="00AC666D" w:rsidRPr="00A31120" w14:paraId="3B9AD770" w14:textId="77777777" w:rsidTr="003B5446">
      <w:trPr>
        <w:trHeight w:val="664"/>
      </w:trPr>
      <w:tc>
        <w:tcPr>
          <w:tcW w:w="850" w:type="pct"/>
          <w:vMerge/>
          <w:vAlign w:val="center"/>
          <w:hideMark/>
        </w:tcPr>
        <w:p w14:paraId="4540C1D2" w14:textId="77777777" w:rsidR="00AC666D" w:rsidRPr="003C53B1" w:rsidRDefault="00AC666D" w:rsidP="00AC666D">
          <w:pPr>
            <w:rPr>
              <w:sz w:val="20"/>
              <w:szCs w:val="20"/>
              <w:lang w:val="es-CO" w:eastAsia="es-CO"/>
            </w:rPr>
          </w:pPr>
        </w:p>
      </w:tc>
      <w:tc>
        <w:tcPr>
          <w:tcW w:w="4150" w:type="pct"/>
          <w:gridSpan w:val="6"/>
          <w:vAlign w:val="center"/>
          <w:hideMark/>
        </w:tcPr>
        <w:p w14:paraId="60586EAD" w14:textId="147505F6" w:rsidR="00AC666D" w:rsidRPr="005A78FD" w:rsidRDefault="00AC666D" w:rsidP="00AC666D">
          <w:pPr>
            <w:jc w:val="center"/>
            <w:rPr>
              <w:rFonts w:ascii="Verdana" w:hAnsi="Verdana"/>
              <w:b/>
              <w:bCs/>
              <w:color w:val="000000"/>
              <w:lang w:val="es-CO" w:eastAsia="es-CO"/>
            </w:rPr>
          </w:pPr>
          <w:r>
            <w:rPr>
              <w:rFonts w:ascii="Verdana" w:hAnsi="Verdana"/>
              <w:b/>
              <w:bCs/>
              <w:lang w:val="es-CO"/>
            </w:rPr>
            <w:t xml:space="preserve">CERTIFICACIÓN </w:t>
          </w:r>
          <w:r w:rsidRPr="005A78FD">
            <w:rPr>
              <w:rFonts w:ascii="Verdana" w:hAnsi="Verdana"/>
              <w:b/>
              <w:bCs/>
              <w:lang w:val="es-CO"/>
            </w:rPr>
            <w:t xml:space="preserve">DE CUMPLIMIENTO DE </w:t>
          </w:r>
          <w:r>
            <w:rPr>
              <w:rFonts w:ascii="Verdana" w:hAnsi="Verdana"/>
              <w:b/>
              <w:bCs/>
              <w:lang w:val="es-CO"/>
            </w:rPr>
            <w:t>REQUISITOS</w:t>
          </w:r>
        </w:p>
      </w:tc>
    </w:tr>
    <w:tr w:rsidR="00AC666D" w:rsidRPr="00A31120" w14:paraId="5C4C64EF" w14:textId="77777777" w:rsidTr="00F913F6">
      <w:trPr>
        <w:trHeight w:val="315"/>
      </w:trPr>
      <w:tc>
        <w:tcPr>
          <w:tcW w:w="850" w:type="pct"/>
          <w:vMerge/>
          <w:vAlign w:val="center"/>
          <w:hideMark/>
        </w:tcPr>
        <w:p w14:paraId="3E47AF71" w14:textId="77777777" w:rsidR="00AC666D" w:rsidRPr="003C53B1" w:rsidRDefault="00AC666D" w:rsidP="00AC666D">
          <w:pPr>
            <w:rPr>
              <w:sz w:val="20"/>
              <w:szCs w:val="20"/>
              <w:lang w:val="es-CO" w:eastAsia="es-CO"/>
            </w:rPr>
          </w:pPr>
        </w:p>
      </w:tc>
      <w:tc>
        <w:tcPr>
          <w:tcW w:w="541" w:type="pct"/>
          <w:shd w:val="clear" w:color="auto" w:fill="AEAAAA"/>
          <w:vAlign w:val="center"/>
          <w:hideMark/>
        </w:tcPr>
        <w:p w14:paraId="5F224E07" w14:textId="77777777" w:rsidR="00AC666D" w:rsidRPr="00F913F6" w:rsidRDefault="00AC666D" w:rsidP="00F913F6">
          <w:pPr>
            <w:jc w:val="right"/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F913F6"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  <w:t>Código:</w:t>
          </w:r>
        </w:p>
      </w:tc>
      <w:tc>
        <w:tcPr>
          <w:tcW w:w="646" w:type="pct"/>
          <w:vAlign w:val="center"/>
          <w:hideMark/>
        </w:tcPr>
        <w:p w14:paraId="4218436D" w14:textId="0884DD1C" w:rsidR="00AC666D" w:rsidRPr="00F913F6" w:rsidRDefault="00AC666D" w:rsidP="00AC666D">
          <w:pPr>
            <w:jc w:val="center"/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</w:pPr>
          <w:r w:rsidRPr="00F913F6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FC-FM-012</w:t>
          </w:r>
        </w:p>
      </w:tc>
      <w:tc>
        <w:tcPr>
          <w:tcW w:w="646" w:type="pct"/>
          <w:shd w:val="clear" w:color="auto" w:fill="AEAAAA"/>
          <w:vAlign w:val="center"/>
          <w:hideMark/>
        </w:tcPr>
        <w:p w14:paraId="37DF811E" w14:textId="77777777" w:rsidR="00AC666D" w:rsidRPr="00F913F6" w:rsidRDefault="00AC666D" w:rsidP="00F913F6">
          <w:pPr>
            <w:jc w:val="right"/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F913F6"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  <w:t>Versión:</w:t>
          </w:r>
        </w:p>
      </w:tc>
      <w:tc>
        <w:tcPr>
          <w:tcW w:w="646" w:type="pct"/>
          <w:vAlign w:val="center"/>
          <w:hideMark/>
        </w:tcPr>
        <w:p w14:paraId="1469318B" w14:textId="77777777" w:rsidR="00AC666D" w:rsidRPr="00F913F6" w:rsidRDefault="00AC666D" w:rsidP="00AC666D">
          <w:pPr>
            <w:jc w:val="center"/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</w:pPr>
          <w:bookmarkStart w:id="1" w:name="RANGE!G2"/>
          <w:bookmarkStart w:id="2" w:name="RANGE!G3"/>
          <w:bookmarkEnd w:id="1"/>
          <w:r w:rsidRPr="00F913F6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0</w:t>
          </w:r>
          <w:bookmarkEnd w:id="2"/>
        </w:p>
      </w:tc>
      <w:tc>
        <w:tcPr>
          <w:tcW w:w="646" w:type="pct"/>
          <w:shd w:val="clear" w:color="auto" w:fill="AEAAAA"/>
          <w:vAlign w:val="center"/>
          <w:hideMark/>
        </w:tcPr>
        <w:p w14:paraId="229E6C94" w14:textId="77777777" w:rsidR="00AC666D" w:rsidRPr="00F913F6" w:rsidRDefault="00AC666D" w:rsidP="00F913F6">
          <w:pPr>
            <w:jc w:val="right"/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3" w:name="RANGE!H3"/>
          <w:r w:rsidRPr="00F913F6">
            <w:rPr>
              <w:rFonts w:ascii="Verdana" w:hAnsi="Verdana"/>
              <w:b/>
              <w:bCs/>
              <w:color w:val="000000"/>
              <w:sz w:val="18"/>
              <w:szCs w:val="18"/>
              <w:lang w:val="es-CO" w:eastAsia="es-CO"/>
            </w:rPr>
            <w:t>Fecha:</w:t>
          </w:r>
          <w:bookmarkEnd w:id="3"/>
        </w:p>
      </w:tc>
      <w:tc>
        <w:tcPr>
          <w:tcW w:w="1024" w:type="pct"/>
          <w:vAlign w:val="center"/>
          <w:hideMark/>
        </w:tcPr>
        <w:p w14:paraId="32B81D64" w14:textId="77777777" w:rsidR="00AC666D" w:rsidRPr="00F913F6" w:rsidRDefault="00AC666D" w:rsidP="00AC666D">
          <w:pPr>
            <w:jc w:val="center"/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</w:pPr>
          <w:r w:rsidRPr="00F913F6">
            <w:rPr>
              <w:rFonts w:ascii="Verdana" w:hAnsi="Verdana"/>
              <w:color w:val="000000"/>
              <w:sz w:val="18"/>
              <w:szCs w:val="18"/>
              <w:lang w:val="es-CO" w:eastAsia="es-CO"/>
            </w:rPr>
            <w:t>12/06/2026</w:t>
          </w:r>
        </w:p>
      </w:tc>
    </w:tr>
  </w:tbl>
  <w:p w14:paraId="16BC85D2" w14:textId="5751F19E" w:rsidR="00636CC4" w:rsidRDefault="00636CC4" w:rsidP="004C0208">
    <w:pPr>
      <w:pStyle w:val="Encabezado"/>
      <w:tabs>
        <w:tab w:val="clear" w:pos="4419"/>
        <w:tab w:val="clear" w:pos="8838"/>
        <w:tab w:val="left" w:pos="7080"/>
      </w:tabs>
      <w:jc w:val="center"/>
    </w:pPr>
  </w:p>
  <w:p w14:paraId="16BC85D3" w14:textId="2C3523AF" w:rsidR="00636CC4" w:rsidRPr="0046043B" w:rsidRDefault="00636CC4" w:rsidP="007D6A64">
    <w:pPr>
      <w:pStyle w:val="Encabezado"/>
      <w:tabs>
        <w:tab w:val="clear" w:pos="4419"/>
        <w:tab w:val="clear" w:pos="8838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E89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5326496">
    <w:abstractNumId w:val="1"/>
  </w:num>
  <w:num w:numId="2" w16cid:durableId="827139431">
    <w:abstractNumId w:val="2"/>
  </w:num>
  <w:num w:numId="3" w16cid:durableId="1873492002">
    <w:abstractNumId w:val="3"/>
  </w:num>
  <w:num w:numId="4" w16cid:durableId="188331893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38FE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3014"/>
    <w:rsid w:val="000161F4"/>
    <w:rsid w:val="000177C1"/>
    <w:rsid w:val="0002168E"/>
    <w:rsid w:val="00026BA6"/>
    <w:rsid w:val="000300C8"/>
    <w:rsid w:val="00030527"/>
    <w:rsid w:val="00033E05"/>
    <w:rsid w:val="00035278"/>
    <w:rsid w:val="00035C0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493"/>
    <w:rsid w:val="00066687"/>
    <w:rsid w:val="00066843"/>
    <w:rsid w:val="0007258C"/>
    <w:rsid w:val="00073F3C"/>
    <w:rsid w:val="0007761A"/>
    <w:rsid w:val="0008096E"/>
    <w:rsid w:val="000814F7"/>
    <w:rsid w:val="00082322"/>
    <w:rsid w:val="000847CD"/>
    <w:rsid w:val="0008496F"/>
    <w:rsid w:val="00085158"/>
    <w:rsid w:val="0008685D"/>
    <w:rsid w:val="0009033F"/>
    <w:rsid w:val="000904EE"/>
    <w:rsid w:val="000912B3"/>
    <w:rsid w:val="00091936"/>
    <w:rsid w:val="00094CA6"/>
    <w:rsid w:val="000A027D"/>
    <w:rsid w:val="000A379B"/>
    <w:rsid w:val="000A3B45"/>
    <w:rsid w:val="000A7C04"/>
    <w:rsid w:val="000A7E2F"/>
    <w:rsid w:val="000B2706"/>
    <w:rsid w:val="000B2D8F"/>
    <w:rsid w:val="000B3AC4"/>
    <w:rsid w:val="000B5034"/>
    <w:rsid w:val="000B6ACB"/>
    <w:rsid w:val="000C10E9"/>
    <w:rsid w:val="000C1B0D"/>
    <w:rsid w:val="000C2487"/>
    <w:rsid w:val="000C3669"/>
    <w:rsid w:val="000C40D0"/>
    <w:rsid w:val="000C6491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D6E42"/>
    <w:rsid w:val="000E01ED"/>
    <w:rsid w:val="000E0524"/>
    <w:rsid w:val="000E102B"/>
    <w:rsid w:val="000E4AA0"/>
    <w:rsid w:val="000E56F0"/>
    <w:rsid w:val="000E6EA3"/>
    <w:rsid w:val="000E7EE3"/>
    <w:rsid w:val="000F006A"/>
    <w:rsid w:val="000F02BA"/>
    <w:rsid w:val="000F1D64"/>
    <w:rsid w:val="000F241C"/>
    <w:rsid w:val="000F241D"/>
    <w:rsid w:val="000F4B14"/>
    <w:rsid w:val="000F7DF2"/>
    <w:rsid w:val="001000A8"/>
    <w:rsid w:val="00100665"/>
    <w:rsid w:val="0010114A"/>
    <w:rsid w:val="0010219F"/>
    <w:rsid w:val="00102FD0"/>
    <w:rsid w:val="0010401D"/>
    <w:rsid w:val="0010627C"/>
    <w:rsid w:val="001100D8"/>
    <w:rsid w:val="00112EFB"/>
    <w:rsid w:val="00115620"/>
    <w:rsid w:val="00115F8A"/>
    <w:rsid w:val="001212DE"/>
    <w:rsid w:val="001229A8"/>
    <w:rsid w:val="00122FE6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26C4"/>
    <w:rsid w:val="0015507D"/>
    <w:rsid w:val="00155281"/>
    <w:rsid w:val="0015671B"/>
    <w:rsid w:val="00157164"/>
    <w:rsid w:val="00157BFE"/>
    <w:rsid w:val="00157F1A"/>
    <w:rsid w:val="00161063"/>
    <w:rsid w:val="00161E69"/>
    <w:rsid w:val="00162082"/>
    <w:rsid w:val="001660AA"/>
    <w:rsid w:val="00170CF3"/>
    <w:rsid w:val="00172841"/>
    <w:rsid w:val="0017580C"/>
    <w:rsid w:val="00175CF3"/>
    <w:rsid w:val="001762F3"/>
    <w:rsid w:val="0018047C"/>
    <w:rsid w:val="00181ADD"/>
    <w:rsid w:val="00182CAD"/>
    <w:rsid w:val="00183522"/>
    <w:rsid w:val="001835BE"/>
    <w:rsid w:val="001851E4"/>
    <w:rsid w:val="001865A4"/>
    <w:rsid w:val="0019143E"/>
    <w:rsid w:val="0019188F"/>
    <w:rsid w:val="00191C6D"/>
    <w:rsid w:val="00193D8C"/>
    <w:rsid w:val="0019495E"/>
    <w:rsid w:val="001962EB"/>
    <w:rsid w:val="001A0118"/>
    <w:rsid w:val="001A089D"/>
    <w:rsid w:val="001A25B5"/>
    <w:rsid w:val="001A2C9B"/>
    <w:rsid w:val="001A2FD4"/>
    <w:rsid w:val="001A32A8"/>
    <w:rsid w:val="001A49E5"/>
    <w:rsid w:val="001A55CF"/>
    <w:rsid w:val="001A682F"/>
    <w:rsid w:val="001A71CA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2E5F"/>
    <w:rsid w:val="001E2F27"/>
    <w:rsid w:val="001E5AA1"/>
    <w:rsid w:val="001E6E85"/>
    <w:rsid w:val="001E76A9"/>
    <w:rsid w:val="001F0C05"/>
    <w:rsid w:val="001F1084"/>
    <w:rsid w:val="001F334E"/>
    <w:rsid w:val="001F378A"/>
    <w:rsid w:val="001F3B9C"/>
    <w:rsid w:val="001F4EA2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17F18"/>
    <w:rsid w:val="00220F6C"/>
    <w:rsid w:val="00222031"/>
    <w:rsid w:val="00223AD9"/>
    <w:rsid w:val="002241FC"/>
    <w:rsid w:val="002252A3"/>
    <w:rsid w:val="002314EE"/>
    <w:rsid w:val="002359BC"/>
    <w:rsid w:val="002365B1"/>
    <w:rsid w:val="002365E3"/>
    <w:rsid w:val="00240107"/>
    <w:rsid w:val="00240FC7"/>
    <w:rsid w:val="0024172A"/>
    <w:rsid w:val="00243FB8"/>
    <w:rsid w:val="00245CD3"/>
    <w:rsid w:val="00246C4D"/>
    <w:rsid w:val="002473B0"/>
    <w:rsid w:val="00247763"/>
    <w:rsid w:val="002477FD"/>
    <w:rsid w:val="0025139D"/>
    <w:rsid w:val="00253822"/>
    <w:rsid w:val="00253A18"/>
    <w:rsid w:val="00253EEF"/>
    <w:rsid w:val="00255334"/>
    <w:rsid w:val="00256445"/>
    <w:rsid w:val="00261561"/>
    <w:rsid w:val="00261F8A"/>
    <w:rsid w:val="002638EC"/>
    <w:rsid w:val="00265007"/>
    <w:rsid w:val="00265CCF"/>
    <w:rsid w:val="0027572B"/>
    <w:rsid w:val="002776F6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1493"/>
    <w:rsid w:val="00292A0A"/>
    <w:rsid w:val="00293A69"/>
    <w:rsid w:val="00293E82"/>
    <w:rsid w:val="00294AB8"/>
    <w:rsid w:val="0029594A"/>
    <w:rsid w:val="00295ADC"/>
    <w:rsid w:val="00296481"/>
    <w:rsid w:val="00297009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B7BC0"/>
    <w:rsid w:val="002C0BFD"/>
    <w:rsid w:val="002C0E9B"/>
    <w:rsid w:val="002C1A09"/>
    <w:rsid w:val="002C308D"/>
    <w:rsid w:val="002C35A7"/>
    <w:rsid w:val="002C3664"/>
    <w:rsid w:val="002C5B5F"/>
    <w:rsid w:val="002C6D6B"/>
    <w:rsid w:val="002C75FB"/>
    <w:rsid w:val="002C7AD1"/>
    <w:rsid w:val="002D06FF"/>
    <w:rsid w:val="002D219F"/>
    <w:rsid w:val="002D2315"/>
    <w:rsid w:val="002D4A36"/>
    <w:rsid w:val="002D5227"/>
    <w:rsid w:val="002D6542"/>
    <w:rsid w:val="002D74D1"/>
    <w:rsid w:val="002D7A8B"/>
    <w:rsid w:val="002E16A3"/>
    <w:rsid w:val="002E1B81"/>
    <w:rsid w:val="002E5906"/>
    <w:rsid w:val="002E5D75"/>
    <w:rsid w:val="002E755A"/>
    <w:rsid w:val="002F00C1"/>
    <w:rsid w:val="002F020B"/>
    <w:rsid w:val="002F12E3"/>
    <w:rsid w:val="002F1CD9"/>
    <w:rsid w:val="002F6014"/>
    <w:rsid w:val="002F611E"/>
    <w:rsid w:val="002F62CE"/>
    <w:rsid w:val="00301EB2"/>
    <w:rsid w:val="003031BE"/>
    <w:rsid w:val="003042E7"/>
    <w:rsid w:val="0030619E"/>
    <w:rsid w:val="00307F22"/>
    <w:rsid w:val="00313671"/>
    <w:rsid w:val="0031544D"/>
    <w:rsid w:val="00315F90"/>
    <w:rsid w:val="00316759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465C6"/>
    <w:rsid w:val="00351AE3"/>
    <w:rsid w:val="00351CCC"/>
    <w:rsid w:val="00360D3D"/>
    <w:rsid w:val="00360EB7"/>
    <w:rsid w:val="003628A1"/>
    <w:rsid w:val="00362FED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1BB4"/>
    <w:rsid w:val="00384E16"/>
    <w:rsid w:val="00384F07"/>
    <w:rsid w:val="003871A3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804"/>
    <w:rsid w:val="003A5EDF"/>
    <w:rsid w:val="003A60BC"/>
    <w:rsid w:val="003B0298"/>
    <w:rsid w:val="003B1EBB"/>
    <w:rsid w:val="003B3440"/>
    <w:rsid w:val="003B3B25"/>
    <w:rsid w:val="003B4608"/>
    <w:rsid w:val="003B5446"/>
    <w:rsid w:val="003B6508"/>
    <w:rsid w:val="003B6E1A"/>
    <w:rsid w:val="003B709C"/>
    <w:rsid w:val="003C1300"/>
    <w:rsid w:val="003C1790"/>
    <w:rsid w:val="003C1792"/>
    <w:rsid w:val="003C27E0"/>
    <w:rsid w:val="003C2909"/>
    <w:rsid w:val="003C4617"/>
    <w:rsid w:val="003C4C17"/>
    <w:rsid w:val="003C4EA0"/>
    <w:rsid w:val="003C5995"/>
    <w:rsid w:val="003C614E"/>
    <w:rsid w:val="003C699A"/>
    <w:rsid w:val="003C6C40"/>
    <w:rsid w:val="003C7CF8"/>
    <w:rsid w:val="003D0048"/>
    <w:rsid w:val="003D1886"/>
    <w:rsid w:val="003D2A40"/>
    <w:rsid w:val="003D364A"/>
    <w:rsid w:val="003D436D"/>
    <w:rsid w:val="003D5151"/>
    <w:rsid w:val="003D63D0"/>
    <w:rsid w:val="003E0AB0"/>
    <w:rsid w:val="003E12BC"/>
    <w:rsid w:val="003E3293"/>
    <w:rsid w:val="003E41A2"/>
    <w:rsid w:val="003E6AE7"/>
    <w:rsid w:val="003E71E7"/>
    <w:rsid w:val="003E722D"/>
    <w:rsid w:val="003F1AB7"/>
    <w:rsid w:val="003F1B09"/>
    <w:rsid w:val="003F1E45"/>
    <w:rsid w:val="003F7069"/>
    <w:rsid w:val="003F765A"/>
    <w:rsid w:val="004007F0"/>
    <w:rsid w:val="00402DC5"/>
    <w:rsid w:val="00413BE7"/>
    <w:rsid w:val="00414D64"/>
    <w:rsid w:val="00415345"/>
    <w:rsid w:val="0041602D"/>
    <w:rsid w:val="00417E95"/>
    <w:rsid w:val="00420B75"/>
    <w:rsid w:val="00421828"/>
    <w:rsid w:val="00424317"/>
    <w:rsid w:val="00424412"/>
    <w:rsid w:val="00424448"/>
    <w:rsid w:val="00424A32"/>
    <w:rsid w:val="00425BBF"/>
    <w:rsid w:val="00427102"/>
    <w:rsid w:val="0043041A"/>
    <w:rsid w:val="0043080F"/>
    <w:rsid w:val="00430DE8"/>
    <w:rsid w:val="00430F03"/>
    <w:rsid w:val="00432F8C"/>
    <w:rsid w:val="00433BC2"/>
    <w:rsid w:val="004351AD"/>
    <w:rsid w:val="0044224F"/>
    <w:rsid w:val="00443251"/>
    <w:rsid w:val="00444DE6"/>
    <w:rsid w:val="004467C2"/>
    <w:rsid w:val="00446CF7"/>
    <w:rsid w:val="004479DF"/>
    <w:rsid w:val="00447FAE"/>
    <w:rsid w:val="00450F0E"/>
    <w:rsid w:val="00453BB3"/>
    <w:rsid w:val="00457A6D"/>
    <w:rsid w:val="00457D19"/>
    <w:rsid w:val="00457E1A"/>
    <w:rsid w:val="0046043B"/>
    <w:rsid w:val="00463C25"/>
    <w:rsid w:val="00465587"/>
    <w:rsid w:val="004663A8"/>
    <w:rsid w:val="0046691D"/>
    <w:rsid w:val="004719D8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171"/>
    <w:rsid w:val="0048430A"/>
    <w:rsid w:val="00484D3B"/>
    <w:rsid w:val="00485884"/>
    <w:rsid w:val="0048649E"/>
    <w:rsid w:val="004869C7"/>
    <w:rsid w:val="00486A49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208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D7540"/>
    <w:rsid w:val="004D776B"/>
    <w:rsid w:val="004E0861"/>
    <w:rsid w:val="004E15F3"/>
    <w:rsid w:val="004E2134"/>
    <w:rsid w:val="004E22B0"/>
    <w:rsid w:val="004E3CD8"/>
    <w:rsid w:val="004E46F7"/>
    <w:rsid w:val="004E4C18"/>
    <w:rsid w:val="004E4D7A"/>
    <w:rsid w:val="004E5703"/>
    <w:rsid w:val="004E5A15"/>
    <w:rsid w:val="004E7DC2"/>
    <w:rsid w:val="004F0117"/>
    <w:rsid w:val="004F0AF5"/>
    <w:rsid w:val="004F1211"/>
    <w:rsid w:val="004F186B"/>
    <w:rsid w:val="004F5F57"/>
    <w:rsid w:val="004F6F85"/>
    <w:rsid w:val="004F78C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23085"/>
    <w:rsid w:val="00524C68"/>
    <w:rsid w:val="00525018"/>
    <w:rsid w:val="0052696B"/>
    <w:rsid w:val="00527645"/>
    <w:rsid w:val="00531259"/>
    <w:rsid w:val="0053572E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321"/>
    <w:rsid w:val="005545FD"/>
    <w:rsid w:val="00555C37"/>
    <w:rsid w:val="005565E3"/>
    <w:rsid w:val="00560A70"/>
    <w:rsid w:val="0056221E"/>
    <w:rsid w:val="00562668"/>
    <w:rsid w:val="00562A75"/>
    <w:rsid w:val="005636F6"/>
    <w:rsid w:val="005663C0"/>
    <w:rsid w:val="005707C9"/>
    <w:rsid w:val="00570A9D"/>
    <w:rsid w:val="005734C9"/>
    <w:rsid w:val="0057365C"/>
    <w:rsid w:val="00573E42"/>
    <w:rsid w:val="00577848"/>
    <w:rsid w:val="00581116"/>
    <w:rsid w:val="00581A32"/>
    <w:rsid w:val="00582884"/>
    <w:rsid w:val="00583615"/>
    <w:rsid w:val="00583B87"/>
    <w:rsid w:val="0058653F"/>
    <w:rsid w:val="005865B0"/>
    <w:rsid w:val="00587945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A485C"/>
    <w:rsid w:val="005B1689"/>
    <w:rsid w:val="005B2733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D35C7"/>
    <w:rsid w:val="005D45B6"/>
    <w:rsid w:val="005D4F5D"/>
    <w:rsid w:val="005D5A04"/>
    <w:rsid w:val="005E034C"/>
    <w:rsid w:val="005E087B"/>
    <w:rsid w:val="005E2552"/>
    <w:rsid w:val="005E25F4"/>
    <w:rsid w:val="005E603B"/>
    <w:rsid w:val="005E60BB"/>
    <w:rsid w:val="005E6B2E"/>
    <w:rsid w:val="005F07F4"/>
    <w:rsid w:val="005F1324"/>
    <w:rsid w:val="005F2D58"/>
    <w:rsid w:val="005F4D88"/>
    <w:rsid w:val="00601B07"/>
    <w:rsid w:val="00602DE8"/>
    <w:rsid w:val="00605D8D"/>
    <w:rsid w:val="006061C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4319"/>
    <w:rsid w:val="0062611E"/>
    <w:rsid w:val="00630A0A"/>
    <w:rsid w:val="006331CD"/>
    <w:rsid w:val="00633AE8"/>
    <w:rsid w:val="0063462F"/>
    <w:rsid w:val="00635F72"/>
    <w:rsid w:val="00636A3C"/>
    <w:rsid w:val="00636CC4"/>
    <w:rsid w:val="00641BBE"/>
    <w:rsid w:val="00641EB6"/>
    <w:rsid w:val="00642FC7"/>
    <w:rsid w:val="00645AFB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01AC"/>
    <w:rsid w:val="00672A5E"/>
    <w:rsid w:val="006733BB"/>
    <w:rsid w:val="006754AE"/>
    <w:rsid w:val="00676B80"/>
    <w:rsid w:val="006806D4"/>
    <w:rsid w:val="00680ECB"/>
    <w:rsid w:val="00682F4B"/>
    <w:rsid w:val="00683A86"/>
    <w:rsid w:val="006857A2"/>
    <w:rsid w:val="00686432"/>
    <w:rsid w:val="006877D7"/>
    <w:rsid w:val="00687E3D"/>
    <w:rsid w:val="006902BD"/>
    <w:rsid w:val="0069092B"/>
    <w:rsid w:val="00691099"/>
    <w:rsid w:val="00691CB1"/>
    <w:rsid w:val="0069386D"/>
    <w:rsid w:val="0069604F"/>
    <w:rsid w:val="006970E3"/>
    <w:rsid w:val="006A03AB"/>
    <w:rsid w:val="006A1054"/>
    <w:rsid w:val="006A3E25"/>
    <w:rsid w:val="006A4DA6"/>
    <w:rsid w:val="006A5720"/>
    <w:rsid w:val="006A6F87"/>
    <w:rsid w:val="006A7A0D"/>
    <w:rsid w:val="006B2805"/>
    <w:rsid w:val="006B6541"/>
    <w:rsid w:val="006B6BCC"/>
    <w:rsid w:val="006C065F"/>
    <w:rsid w:val="006C0EA9"/>
    <w:rsid w:val="006C0FE1"/>
    <w:rsid w:val="006C1198"/>
    <w:rsid w:val="006C255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05C69"/>
    <w:rsid w:val="00706D8F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018"/>
    <w:rsid w:val="00734261"/>
    <w:rsid w:val="00735DC0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0904"/>
    <w:rsid w:val="00761265"/>
    <w:rsid w:val="00761E20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2B47"/>
    <w:rsid w:val="00773032"/>
    <w:rsid w:val="007747AC"/>
    <w:rsid w:val="00774E9C"/>
    <w:rsid w:val="00774EDA"/>
    <w:rsid w:val="0078011D"/>
    <w:rsid w:val="007803DB"/>
    <w:rsid w:val="00781B52"/>
    <w:rsid w:val="00781C4B"/>
    <w:rsid w:val="00781D32"/>
    <w:rsid w:val="00781D47"/>
    <w:rsid w:val="00790AAB"/>
    <w:rsid w:val="007924E1"/>
    <w:rsid w:val="00792D74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A6A81"/>
    <w:rsid w:val="007B01E8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1C86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A64"/>
    <w:rsid w:val="007D6DDA"/>
    <w:rsid w:val="007D73F5"/>
    <w:rsid w:val="007E05BE"/>
    <w:rsid w:val="007E0735"/>
    <w:rsid w:val="007E27A4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4E4B"/>
    <w:rsid w:val="008050D5"/>
    <w:rsid w:val="008053A3"/>
    <w:rsid w:val="00806169"/>
    <w:rsid w:val="00810B66"/>
    <w:rsid w:val="00816483"/>
    <w:rsid w:val="00816C3B"/>
    <w:rsid w:val="00817A8E"/>
    <w:rsid w:val="00820665"/>
    <w:rsid w:val="0082102F"/>
    <w:rsid w:val="00821116"/>
    <w:rsid w:val="00821EC7"/>
    <w:rsid w:val="00823726"/>
    <w:rsid w:val="00823908"/>
    <w:rsid w:val="0082404D"/>
    <w:rsid w:val="0082467D"/>
    <w:rsid w:val="00827B08"/>
    <w:rsid w:val="00830131"/>
    <w:rsid w:val="008327BF"/>
    <w:rsid w:val="0083558C"/>
    <w:rsid w:val="00837C2C"/>
    <w:rsid w:val="0084078D"/>
    <w:rsid w:val="00844A5F"/>
    <w:rsid w:val="00844C0E"/>
    <w:rsid w:val="008454BB"/>
    <w:rsid w:val="0085019C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3C85"/>
    <w:rsid w:val="00864C8F"/>
    <w:rsid w:val="00865237"/>
    <w:rsid w:val="00865D9C"/>
    <w:rsid w:val="0086693D"/>
    <w:rsid w:val="00867566"/>
    <w:rsid w:val="008736FC"/>
    <w:rsid w:val="008744A0"/>
    <w:rsid w:val="0087681A"/>
    <w:rsid w:val="00876894"/>
    <w:rsid w:val="00881F1B"/>
    <w:rsid w:val="0088474F"/>
    <w:rsid w:val="0088476D"/>
    <w:rsid w:val="00885AC9"/>
    <w:rsid w:val="00886504"/>
    <w:rsid w:val="0088720A"/>
    <w:rsid w:val="008879FC"/>
    <w:rsid w:val="00890020"/>
    <w:rsid w:val="00891587"/>
    <w:rsid w:val="00896AFC"/>
    <w:rsid w:val="00897D5D"/>
    <w:rsid w:val="008A17D1"/>
    <w:rsid w:val="008A249F"/>
    <w:rsid w:val="008A271B"/>
    <w:rsid w:val="008A4FC5"/>
    <w:rsid w:val="008A5163"/>
    <w:rsid w:val="008A5475"/>
    <w:rsid w:val="008A5DD5"/>
    <w:rsid w:val="008A6311"/>
    <w:rsid w:val="008B4994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C6566"/>
    <w:rsid w:val="008C7344"/>
    <w:rsid w:val="008D1744"/>
    <w:rsid w:val="008D3680"/>
    <w:rsid w:val="008D3BEA"/>
    <w:rsid w:val="008D5629"/>
    <w:rsid w:val="008D637B"/>
    <w:rsid w:val="008D7EFE"/>
    <w:rsid w:val="008D7F31"/>
    <w:rsid w:val="008E04FA"/>
    <w:rsid w:val="008E2589"/>
    <w:rsid w:val="008E28FF"/>
    <w:rsid w:val="008E2AE3"/>
    <w:rsid w:val="008E39BB"/>
    <w:rsid w:val="008E3B61"/>
    <w:rsid w:val="008E7AD0"/>
    <w:rsid w:val="008F08E8"/>
    <w:rsid w:val="008F105D"/>
    <w:rsid w:val="008F20D6"/>
    <w:rsid w:val="008F3FC4"/>
    <w:rsid w:val="008F58EB"/>
    <w:rsid w:val="008F7214"/>
    <w:rsid w:val="008F72EB"/>
    <w:rsid w:val="008F7493"/>
    <w:rsid w:val="00900273"/>
    <w:rsid w:val="009009CE"/>
    <w:rsid w:val="00903A8F"/>
    <w:rsid w:val="00906318"/>
    <w:rsid w:val="009072F3"/>
    <w:rsid w:val="00911CA1"/>
    <w:rsid w:val="0091243D"/>
    <w:rsid w:val="00913E48"/>
    <w:rsid w:val="00914096"/>
    <w:rsid w:val="00914C44"/>
    <w:rsid w:val="009158B5"/>
    <w:rsid w:val="00920CC2"/>
    <w:rsid w:val="00923077"/>
    <w:rsid w:val="009239DC"/>
    <w:rsid w:val="0092504E"/>
    <w:rsid w:val="00926842"/>
    <w:rsid w:val="009273B3"/>
    <w:rsid w:val="009276EF"/>
    <w:rsid w:val="00931347"/>
    <w:rsid w:val="00932F4A"/>
    <w:rsid w:val="00936F43"/>
    <w:rsid w:val="00937432"/>
    <w:rsid w:val="009423D2"/>
    <w:rsid w:val="00944612"/>
    <w:rsid w:val="0094462A"/>
    <w:rsid w:val="00945684"/>
    <w:rsid w:val="00946C9C"/>
    <w:rsid w:val="00947DC2"/>
    <w:rsid w:val="00950BC6"/>
    <w:rsid w:val="00953A10"/>
    <w:rsid w:val="00954CCB"/>
    <w:rsid w:val="00955008"/>
    <w:rsid w:val="00956835"/>
    <w:rsid w:val="009568E1"/>
    <w:rsid w:val="0095747F"/>
    <w:rsid w:val="00960D79"/>
    <w:rsid w:val="00961431"/>
    <w:rsid w:val="009641AB"/>
    <w:rsid w:val="0096436E"/>
    <w:rsid w:val="009655F0"/>
    <w:rsid w:val="00965D8A"/>
    <w:rsid w:val="0096664F"/>
    <w:rsid w:val="00967A0D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4573"/>
    <w:rsid w:val="00986F81"/>
    <w:rsid w:val="0099101B"/>
    <w:rsid w:val="00994D33"/>
    <w:rsid w:val="00995078"/>
    <w:rsid w:val="0099605A"/>
    <w:rsid w:val="00997425"/>
    <w:rsid w:val="00997F5E"/>
    <w:rsid w:val="009A0FAC"/>
    <w:rsid w:val="009A19E6"/>
    <w:rsid w:val="009A30F8"/>
    <w:rsid w:val="009A3981"/>
    <w:rsid w:val="009A3E70"/>
    <w:rsid w:val="009A480C"/>
    <w:rsid w:val="009A562D"/>
    <w:rsid w:val="009A5DEA"/>
    <w:rsid w:val="009A67B1"/>
    <w:rsid w:val="009A7405"/>
    <w:rsid w:val="009A7F62"/>
    <w:rsid w:val="009B0F77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580"/>
    <w:rsid w:val="009F1DE8"/>
    <w:rsid w:val="009F3061"/>
    <w:rsid w:val="009F32F6"/>
    <w:rsid w:val="009F609A"/>
    <w:rsid w:val="009F617A"/>
    <w:rsid w:val="009F6272"/>
    <w:rsid w:val="009F64D7"/>
    <w:rsid w:val="009F7243"/>
    <w:rsid w:val="00A001B4"/>
    <w:rsid w:val="00A0253B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26F4D"/>
    <w:rsid w:val="00A32123"/>
    <w:rsid w:val="00A3374D"/>
    <w:rsid w:val="00A34120"/>
    <w:rsid w:val="00A3459F"/>
    <w:rsid w:val="00A35C9A"/>
    <w:rsid w:val="00A410F1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3856"/>
    <w:rsid w:val="00A643CD"/>
    <w:rsid w:val="00A64633"/>
    <w:rsid w:val="00A65DB0"/>
    <w:rsid w:val="00A65ECD"/>
    <w:rsid w:val="00A66FE9"/>
    <w:rsid w:val="00A67520"/>
    <w:rsid w:val="00A70F31"/>
    <w:rsid w:val="00A71ED1"/>
    <w:rsid w:val="00A72388"/>
    <w:rsid w:val="00A74B4C"/>
    <w:rsid w:val="00A74ECD"/>
    <w:rsid w:val="00A75B97"/>
    <w:rsid w:val="00A763E3"/>
    <w:rsid w:val="00A815C8"/>
    <w:rsid w:val="00A81B90"/>
    <w:rsid w:val="00A83E04"/>
    <w:rsid w:val="00A84D17"/>
    <w:rsid w:val="00A85113"/>
    <w:rsid w:val="00A87FFA"/>
    <w:rsid w:val="00A90D58"/>
    <w:rsid w:val="00A90FA5"/>
    <w:rsid w:val="00A92F11"/>
    <w:rsid w:val="00A93E81"/>
    <w:rsid w:val="00A948F2"/>
    <w:rsid w:val="00A9506C"/>
    <w:rsid w:val="00A96D43"/>
    <w:rsid w:val="00A96D7D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38A"/>
    <w:rsid w:val="00AC4A2B"/>
    <w:rsid w:val="00AC4C53"/>
    <w:rsid w:val="00AC5B34"/>
    <w:rsid w:val="00AC603B"/>
    <w:rsid w:val="00AC666D"/>
    <w:rsid w:val="00AC6F1F"/>
    <w:rsid w:val="00AC756F"/>
    <w:rsid w:val="00AD0B6D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6F22"/>
    <w:rsid w:val="00AD796C"/>
    <w:rsid w:val="00AE06D9"/>
    <w:rsid w:val="00AE081C"/>
    <w:rsid w:val="00AE25D4"/>
    <w:rsid w:val="00AE35FB"/>
    <w:rsid w:val="00AE53B7"/>
    <w:rsid w:val="00AE59E8"/>
    <w:rsid w:val="00AE5E7A"/>
    <w:rsid w:val="00AE658E"/>
    <w:rsid w:val="00AF10EF"/>
    <w:rsid w:val="00AF1C41"/>
    <w:rsid w:val="00AF1E47"/>
    <w:rsid w:val="00AF23F7"/>
    <w:rsid w:val="00AF264D"/>
    <w:rsid w:val="00AF32FA"/>
    <w:rsid w:val="00AF353A"/>
    <w:rsid w:val="00AF4114"/>
    <w:rsid w:val="00AF585B"/>
    <w:rsid w:val="00AF676C"/>
    <w:rsid w:val="00AF6B96"/>
    <w:rsid w:val="00AF7851"/>
    <w:rsid w:val="00B004D3"/>
    <w:rsid w:val="00B024F9"/>
    <w:rsid w:val="00B04D4B"/>
    <w:rsid w:val="00B05153"/>
    <w:rsid w:val="00B05D49"/>
    <w:rsid w:val="00B05E09"/>
    <w:rsid w:val="00B070C4"/>
    <w:rsid w:val="00B078CC"/>
    <w:rsid w:val="00B11D04"/>
    <w:rsid w:val="00B12113"/>
    <w:rsid w:val="00B13839"/>
    <w:rsid w:val="00B145E8"/>
    <w:rsid w:val="00B162E8"/>
    <w:rsid w:val="00B17572"/>
    <w:rsid w:val="00B17FB6"/>
    <w:rsid w:val="00B20316"/>
    <w:rsid w:val="00B206CF"/>
    <w:rsid w:val="00B211A1"/>
    <w:rsid w:val="00B21CD3"/>
    <w:rsid w:val="00B24000"/>
    <w:rsid w:val="00B25214"/>
    <w:rsid w:val="00B25314"/>
    <w:rsid w:val="00B30F1B"/>
    <w:rsid w:val="00B3232A"/>
    <w:rsid w:val="00B32EB7"/>
    <w:rsid w:val="00B4009A"/>
    <w:rsid w:val="00B409F9"/>
    <w:rsid w:val="00B41945"/>
    <w:rsid w:val="00B427D7"/>
    <w:rsid w:val="00B43A9A"/>
    <w:rsid w:val="00B47337"/>
    <w:rsid w:val="00B479CC"/>
    <w:rsid w:val="00B504A8"/>
    <w:rsid w:val="00B50655"/>
    <w:rsid w:val="00B514A8"/>
    <w:rsid w:val="00B52473"/>
    <w:rsid w:val="00B52563"/>
    <w:rsid w:val="00B527A5"/>
    <w:rsid w:val="00B5401B"/>
    <w:rsid w:val="00B55B3D"/>
    <w:rsid w:val="00B57099"/>
    <w:rsid w:val="00B57402"/>
    <w:rsid w:val="00B57CF8"/>
    <w:rsid w:val="00B63503"/>
    <w:rsid w:val="00B64734"/>
    <w:rsid w:val="00B64757"/>
    <w:rsid w:val="00B70906"/>
    <w:rsid w:val="00B72613"/>
    <w:rsid w:val="00B75AC7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2FEE"/>
    <w:rsid w:val="00B94CCB"/>
    <w:rsid w:val="00B9756B"/>
    <w:rsid w:val="00BA37DF"/>
    <w:rsid w:val="00BB1B31"/>
    <w:rsid w:val="00BB497A"/>
    <w:rsid w:val="00BB6ABB"/>
    <w:rsid w:val="00BC093F"/>
    <w:rsid w:val="00BC2A6E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7B7"/>
    <w:rsid w:val="00BD2ACF"/>
    <w:rsid w:val="00BD2B95"/>
    <w:rsid w:val="00BD4EE9"/>
    <w:rsid w:val="00BE17F0"/>
    <w:rsid w:val="00BE3AF8"/>
    <w:rsid w:val="00BE3FC2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107"/>
    <w:rsid w:val="00C06769"/>
    <w:rsid w:val="00C114B0"/>
    <w:rsid w:val="00C11AC1"/>
    <w:rsid w:val="00C12F1D"/>
    <w:rsid w:val="00C139E9"/>
    <w:rsid w:val="00C13E21"/>
    <w:rsid w:val="00C14090"/>
    <w:rsid w:val="00C15677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37839"/>
    <w:rsid w:val="00C40381"/>
    <w:rsid w:val="00C40D7F"/>
    <w:rsid w:val="00C41057"/>
    <w:rsid w:val="00C4117E"/>
    <w:rsid w:val="00C42F71"/>
    <w:rsid w:val="00C45F0C"/>
    <w:rsid w:val="00C46E86"/>
    <w:rsid w:val="00C5043E"/>
    <w:rsid w:val="00C50ADF"/>
    <w:rsid w:val="00C523FC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F82"/>
    <w:rsid w:val="00C91F02"/>
    <w:rsid w:val="00C92297"/>
    <w:rsid w:val="00C93150"/>
    <w:rsid w:val="00C95512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1DD"/>
    <w:rsid w:val="00CB1430"/>
    <w:rsid w:val="00CB173D"/>
    <w:rsid w:val="00CB1A52"/>
    <w:rsid w:val="00CB2B69"/>
    <w:rsid w:val="00CB5269"/>
    <w:rsid w:val="00CB540C"/>
    <w:rsid w:val="00CB6ED4"/>
    <w:rsid w:val="00CC00EE"/>
    <w:rsid w:val="00CC30BE"/>
    <w:rsid w:val="00CC5BAF"/>
    <w:rsid w:val="00CC7D7E"/>
    <w:rsid w:val="00CD04A4"/>
    <w:rsid w:val="00CD1EE6"/>
    <w:rsid w:val="00CD3648"/>
    <w:rsid w:val="00CD6068"/>
    <w:rsid w:val="00CD6147"/>
    <w:rsid w:val="00CD6A14"/>
    <w:rsid w:val="00CD6AB4"/>
    <w:rsid w:val="00CD6BB9"/>
    <w:rsid w:val="00CE26FF"/>
    <w:rsid w:val="00CE32B6"/>
    <w:rsid w:val="00CE3CC0"/>
    <w:rsid w:val="00CE480E"/>
    <w:rsid w:val="00CE4973"/>
    <w:rsid w:val="00CF291F"/>
    <w:rsid w:val="00CF7FA9"/>
    <w:rsid w:val="00D020D3"/>
    <w:rsid w:val="00D03041"/>
    <w:rsid w:val="00D03328"/>
    <w:rsid w:val="00D03D19"/>
    <w:rsid w:val="00D053E3"/>
    <w:rsid w:val="00D10532"/>
    <w:rsid w:val="00D11123"/>
    <w:rsid w:val="00D11533"/>
    <w:rsid w:val="00D11972"/>
    <w:rsid w:val="00D14047"/>
    <w:rsid w:val="00D16EF4"/>
    <w:rsid w:val="00D173A6"/>
    <w:rsid w:val="00D22450"/>
    <w:rsid w:val="00D235B9"/>
    <w:rsid w:val="00D24E03"/>
    <w:rsid w:val="00D27360"/>
    <w:rsid w:val="00D30BBA"/>
    <w:rsid w:val="00D32033"/>
    <w:rsid w:val="00D34F00"/>
    <w:rsid w:val="00D351ED"/>
    <w:rsid w:val="00D354B0"/>
    <w:rsid w:val="00D356A0"/>
    <w:rsid w:val="00D37DF1"/>
    <w:rsid w:val="00D404F3"/>
    <w:rsid w:val="00D40909"/>
    <w:rsid w:val="00D4402C"/>
    <w:rsid w:val="00D4652A"/>
    <w:rsid w:val="00D50B02"/>
    <w:rsid w:val="00D52360"/>
    <w:rsid w:val="00D52F52"/>
    <w:rsid w:val="00D55696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2546"/>
    <w:rsid w:val="00D83A9D"/>
    <w:rsid w:val="00D8453B"/>
    <w:rsid w:val="00D84D2E"/>
    <w:rsid w:val="00D85D55"/>
    <w:rsid w:val="00D85DA5"/>
    <w:rsid w:val="00D869AA"/>
    <w:rsid w:val="00D86BB9"/>
    <w:rsid w:val="00D9023C"/>
    <w:rsid w:val="00D91F86"/>
    <w:rsid w:val="00D9313D"/>
    <w:rsid w:val="00D945DB"/>
    <w:rsid w:val="00D94CCE"/>
    <w:rsid w:val="00D96365"/>
    <w:rsid w:val="00DA10FD"/>
    <w:rsid w:val="00DA1CFB"/>
    <w:rsid w:val="00DA28C9"/>
    <w:rsid w:val="00DA4CB9"/>
    <w:rsid w:val="00DA658A"/>
    <w:rsid w:val="00DB3555"/>
    <w:rsid w:val="00DB56B2"/>
    <w:rsid w:val="00DB5911"/>
    <w:rsid w:val="00DB60F2"/>
    <w:rsid w:val="00DB7065"/>
    <w:rsid w:val="00DC10E9"/>
    <w:rsid w:val="00DC202F"/>
    <w:rsid w:val="00DC2B01"/>
    <w:rsid w:val="00DC3321"/>
    <w:rsid w:val="00DC42D1"/>
    <w:rsid w:val="00DC599A"/>
    <w:rsid w:val="00DC74BD"/>
    <w:rsid w:val="00DD4458"/>
    <w:rsid w:val="00DD6227"/>
    <w:rsid w:val="00DD6829"/>
    <w:rsid w:val="00DD697F"/>
    <w:rsid w:val="00DD7313"/>
    <w:rsid w:val="00DD73DD"/>
    <w:rsid w:val="00DE1212"/>
    <w:rsid w:val="00DE1D5E"/>
    <w:rsid w:val="00DE247B"/>
    <w:rsid w:val="00DE29A5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5CBC"/>
    <w:rsid w:val="00E0708A"/>
    <w:rsid w:val="00E0758D"/>
    <w:rsid w:val="00E10742"/>
    <w:rsid w:val="00E10E75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4EF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37214"/>
    <w:rsid w:val="00E423D3"/>
    <w:rsid w:val="00E43390"/>
    <w:rsid w:val="00E44ADF"/>
    <w:rsid w:val="00E51B9A"/>
    <w:rsid w:val="00E5207A"/>
    <w:rsid w:val="00E525C3"/>
    <w:rsid w:val="00E52F97"/>
    <w:rsid w:val="00E53497"/>
    <w:rsid w:val="00E554B2"/>
    <w:rsid w:val="00E55504"/>
    <w:rsid w:val="00E56BB7"/>
    <w:rsid w:val="00E56C25"/>
    <w:rsid w:val="00E57558"/>
    <w:rsid w:val="00E621D7"/>
    <w:rsid w:val="00E634B9"/>
    <w:rsid w:val="00E63912"/>
    <w:rsid w:val="00E63B94"/>
    <w:rsid w:val="00E646D0"/>
    <w:rsid w:val="00E6687D"/>
    <w:rsid w:val="00E669C5"/>
    <w:rsid w:val="00E67BAB"/>
    <w:rsid w:val="00E71244"/>
    <w:rsid w:val="00E723D3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87AE8"/>
    <w:rsid w:val="00E92F75"/>
    <w:rsid w:val="00E9554E"/>
    <w:rsid w:val="00E95906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55D3"/>
    <w:rsid w:val="00ED6EB4"/>
    <w:rsid w:val="00ED7D46"/>
    <w:rsid w:val="00ED7DD9"/>
    <w:rsid w:val="00EE0587"/>
    <w:rsid w:val="00EE0F4B"/>
    <w:rsid w:val="00EE1102"/>
    <w:rsid w:val="00EE125F"/>
    <w:rsid w:val="00EE27D1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FC4"/>
    <w:rsid w:val="00F00FDD"/>
    <w:rsid w:val="00F0140B"/>
    <w:rsid w:val="00F015F9"/>
    <w:rsid w:val="00F02418"/>
    <w:rsid w:val="00F065D6"/>
    <w:rsid w:val="00F07636"/>
    <w:rsid w:val="00F078B0"/>
    <w:rsid w:val="00F07D28"/>
    <w:rsid w:val="00F07D9E"/>
    <w:rsid w:val="00F10BCD"/>
    <w:rsid w:val="00F116CC"/>
    <w:rsid w:val="00F11774"/>
    <w:rsid w:val="00F11A61"/>
    <w:rsid w:val="00F12ACC"/>
    <w:rsid w:val="00F1415A"/>
    <w:rsid w:val="00F143E4"/>
    <w:rsid w:val="00F159BB"/>
    <w:rsid w:val="00F20282"/>
    <w:rsid w:val="00F20548"/>
    <w:rsid w:val="00F21198"/>
    <w:rsid w:val="00F22036"/>
    <w:rsid w:val="00F22F35"/>
    <w:rsid w:val="00F25C1E"/>
    <w:rsid w:val="00F26991"/>
    <w:rsid w:val="00F27DE6"/>
    <w:rsid w:val="00F30464"/>
    <w:rsid w:val="00F31222"/>
    <w:rsid w:val="00F3151A"/>
    <w:rsid w:val="00F316EC"/>
    <w:rsid w:val="00F35003"/>
    <w:rsid w:val="00F351EB"/>
    <w:rsid w:val="00F35633"/>
    <w:rsid w:val="00F35DE7"/>
    <w:rsid w:val="00F40204"/>
    <w:rsid w:val="00F40942"/>
    <w:rsid w:val="00F412A1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45"/>
    <w:rsid w:val="00F54E8F"/>
    <w:rsid w:val="00F553B4"/>
    <w:rsid w:val="00F562B4"/>
    <w:rsid w:val="00F56AD2"/>
    <w:rsid w:val="00F5716B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1FFF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13F6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A680D"/>
    <w:rsid w:val="00FB0375"/>
    <w:rsid w:val="00FB0C7E"/>
    <w:rsid w:val="00FB178E"/>
    <w:rsid w:val="00FB3873"/>
    <w:rsid w:val="00FB3D88"/>
    <w:rsid w:val="00FB6BAF"/>
    <w:rsid w:val="00FC011F"/>
    <w:rsid w:val="00FC03A9"/>
    <w:rsid w:val="00FC3646"/>
    <w:rsid w:val="00FC4D08"/>
    <w:rsid w:val="00FC6072"/>
    <w:rsid w:val="00FC6B9D"/>
    <w:rsid w:val="00FC78CB"/>
    <w:rsid w:val="00FC7D26"/>
    <w:rsid w:val="00FC7FC7"/>
    <w:rsid w:val="00FD28D2"/>
    <w:rsid w:val="00FD4D5D"/>
    <w:rsid w:val="00FD6B86"/>
    <w:rsid w:val="00FD7368"/>
    <w:rsid w:val="00FD797B"/>
    <w:rsid w:val="00FE0834"/>
    <w:rsid w:val="00FE2177"/>
    <w:rsid w:val="00FE3C8E"/>
    <w:rsid w:val="00FE48D7"/>
    <w:rsid w:val="00FE4A49"/>
    <w:rsid w:val="00FE55D7"/>
    <w:rsid w:val="00FE6611"/>
    <w:rsid w:val="00FE784F"/>
    <w:rsid w:val="00FF2C26"/>
    <w:rsid w:val="00FF4F01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BC85B4"/>
  <w15:chartTrackingRefBased/>
  <w15:docId w15:val="{62D2E2BF-E54B-41F2-A1B7-BB86C23D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7B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table" w:styleId="Tablaconcuadrcula">
    <w:name w:val="Table Grid"/>
    <w:basedOn w:val="Tablanormal"/>
    <w:uiPriority w:val="59"/>
    <w:rsid w:val="0003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D75C-33EB-4E91-9EC4-4507C14B73D0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56E5CB01-0D35-4218-A958-FB4BC367A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403A-F95B-4996-9B43-F09CDDAB5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2F32B2-9CE9-491F-9240-9FFD7636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803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Orietta Sofia Cotes Diaz - Pasante</cp:lastModifiedBy>
  <cp:revision>2</cp:revision>
  <cp:lastPrinted>2023-04-19T15:35:00Z</cp:lastPrinted>
  <dcterms:created xsi:type="dcterms:W3CDTF">2026-06-10T13:32:00Z</dcterms:created>
  <dcterms:modified xsi:type="dcterms:W3CDTF">2026-06-10T13:32:00Z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